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A81530" w:rsidP="00AA7471">
            <w:pPr>
              <w:pStyle w:val="CompanyName"/>
            </w:pPr>
            <w:r>
              <w:t>Simply Natural Creamery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EF6AC8" w:rsidP="00AA7471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-690880</wp:posOffset>
            </wp:positionV>
            <wp:extent cx="800100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E52F68" w:rsidP="002A733C">
            <w:r>
              <w:t>SNC Location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>
            <w:bookmarkStart w:id="0" w:name="_GoBack"/>
            <w:bookmarkEnd w:id="0"/>
          </w:p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A81530" w:rsidP="002A733C">
            <w:r>
              <w:t>Days/Times Available for Work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2F68">
              <w:rPr>
                <w:rStyle w:val="CheckBoxChar"/>
              </w:rPr>
            </w:r>
            <w:r w:rsidR="00E52F6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81530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3199"/>
    <w:rsid w:val="002D486E"/>
    <w:rsid w:val="003076FD"/>
    <w:rsid w:val="00317005"/>
    <w:rsid w:val="00335259"/>
    <w:rsid w:val="003762CA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1530"/>
    <w:rsid w:val="00A82BA3"/>
    <w:rsid w:val="00A94ACC"/>
    <w:rsid w:val="00A9594E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52F68"/>
    <w:rsid w:val="00E87396"/>
    <w:rsid w:val="00EB478A"/>
    <w:rsid w:val="00EC42A3"/>
    <w:rsid w:val="00EF6AC8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77D1DF-632E-43FF-85D9-31F2508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205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Holly Moye</dc:creator>
  <cp:keywords/>
  <cp:lastModifiedBy>Holly Moye</cp:lastModifiedBy>
  <cp:revision>4</cp:revision>
  <cp:lastPrinted>2017-07-20T14:54:00Z</cp:lastPrinted>
  <dcterms:created xsi:type="dcterms:W3CDTF">2014-09-16T13:31:00Z</dcterms:created>
  <dcterms:modified xsi:type="dcterms:W3CDTF">2022-05-09T19:23:00Z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